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CA45" w14:textId="2499F7E4" w:rsidR="009F3F71" w:rsidRPr="007705A2" w:rsidRDefault="009F3F71" w:rsidP="007705A2">
      <w:pPr>
        <w:spacing w:after="0"/>
        <w:rPr>
          <w:rFonts w:cs="Arial"/>
          <w:b/>
          <w:szCs w:val="20"/>
        </w:rPr>
      </w:pPr>
      <w:r w:rsidRPr="007705A2">
        <w:rPr>
          <w:rFonts w:cs="Arial"/>
          <w:b/>
          <w:szCs w:val="20"/>
        </w:rPr>
        <w:t xml:space="preserve">In accordance with the Data Protection Act 1998, the personal data provided on this form will be processed by </w:t>
      </w:r>
      <w:r w:rsidR="007705A2" w:rsidRPr="007705A2">
        <w:rPr>
          <w:rFonts w:cs="Arial"/>
          <w:b/>
          <w:szCs w:val="20"/>
        </w:rPr>
        <w:t>FMA UK</w:t>
      </w:r>
      <w:r w:rsidRPr="007705A2">
        <w:rPr>
          <w:rFonts w:cs="Arial"/>
          <w:b/>
          <w:szCs w:val="20"/>
        </w:rPr>
        <w:t>, and may be held on computerised databases and/or manual files.</w:t>
      </w:r>
    </w:p>
    <w:tbl>
      <w:tblPr>
        <w:tblW w:w="1009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559"/>
        <w:gridCol w:w="1418"/>
        <w:gridCol w:w="5953"/>
      </w:tblGrid>
      <w:tr w:rsidR="009F3F71" w:rsidRPr="009F3F71" w14:paraId="3F6A1F53" w14:textId="77777777" w:rsidTr="00EC6C4E">
        <w:trPr>
          <w:cantSplit/>
          <w:trHeight w:val="369"/>
        </w:trPr>
        <w:tc>
          <w:tcPr>
            <w:tcW w:w="10095" w:type="dxa"/>
            <w:gridSpan w:val="4"/>
            <w:shd w:val="clear" w:color="auto" w:fill="412888"/>
            <w:vAlign w:val="center"/>
          </w:tcPr>
          <w:p w14:paraId="31A26E31" w14:textId="1089B73F" w:rsidR="009F3F71" w:rsidRPr="009F3F71" w:rsidRDefault="009F3F71" w:rsidP="009F3F71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Section 1: Contact in</w:t>
            </w:r>
            <w:r w:rsidRPr="009F3F71">
              <w:rPr>
                <w:rFonts w:cs="Arial"/>
                <w:b/>
                <w:color w:val="FFFFFF" w:themeColor="background1"/>
                <w:sz w:val="24"/>
              </w:rPr>
              <w:t>formation</w:t>
            </w:r>
          </w:p>
        </w:tc>
      </w:tr>
      <w:tr w:rsidR="00E36867" w:rsidRPr="009F3F71" w14:paraId="704D5B4B" w14:textId="77777777" w:rsidTr="00E36867">
        <w:trPr>
          <w:cantSplit/>
        </w:trPr>
        <w:tc>
          <w:tcPr>
            <w:tcW w:w="1165" w:type="dxa"/>
            <w:vAlign w:val="center"/>
          </w:tcPr>
          <w:p w14:paraId="0B53D084" w14:textId="77777777" w:rsidR="00E36867" w:rsidRPr="00AF702B" w:rsidRDefault="00E36867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>Title</w:t>
            </w:r>
          </w:p>
        </w:tc>
        <w:tc>
          <w:tcPr>
            <w:tcW w:w="1559" w:type="dxa"/>
            <w:vAlign w:val="center"/>
          </w:tcPr>
          <w:p w14:paraId="72AD14A2" w14:textId="77777777" w:rsidR="00E36867" w:rsidRPr="00AF702B" w:rsidRDefault="00E36867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bookmarkEnd w:id="0"/>
        <w:tc>
          <w:tcPr>
            <w:tcW w:w="1418" w:type="dxa"/>
            <w:vAlign w:val="center"/>
          </w:tcPr>
          <w:p w14:paraId="65407E9A" w14:textId="5056C451" w:rsidR="00E36867" w:rsidRPr="00AF702B" w:rsidRDefault="00E36867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>Job title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645D6C6" w14:textId="79953FCB" w:rsidR="00E36867" w:rsidRPr="009F3F71" w:rsidRDefault="00E36867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75E41FE0" w14:textId="77777777" w:rsidTr="00E36867">
        <w:trPr>
          <w:cantSplit/>
        </w:trPr>
        <w:tc>
          <w:tcPr>
            <w:tcW w:w="4142" w:type="dxa"/>
            <w:gridSpan w:val="3"/>
            <w:vAlign w:val="center"/>
          </w:tcPr>
          <w:p w14:paraId="62B445B4" w14:textId="77777777" w:rsidR="009F3F71" w:rsidRPr="00AF702B" w:rsidRDefault="009F3F71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 xml:space="preserve">Name 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38E2F52A" w14:textId="77777777" w:rsidR="009F3F71" w:rsidRPr="009F3F71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  <w:bookmarkEnd w:id="1"/>
          </w:p>
        </w:tc>
      </w:tr>
      <w:tr w:rsidR="009F3F71" w:rsidRPr="009F3F71" w14:paraId="407F6F05" w14:textId="77777777" w:rsidTr="00E36867">
        <w:trPr>
          <w:cantSplit/>
        </w:trPr>
        <w:tc>
          <w:tcPr>
            <w:tcW w:w="4142" w:type="dxa"/>
            <w:gridSpan w:val="3"/>
            <w:vAlign w:val="center"/>
          </w:tcPr>
          <w:p w14:paraId="1AAC0E86" w14:textId="77777777" w:rsidR="009F3F71" w:rsidRPr="00AF702B" w:rsidRDefault="009F3F71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>Organisation/Institution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5B5F4DC" w14:textId="77777777" w:rsidR="009F3F71" w:rsidRPr="009F3F71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378FAE3C" w14:textId="77777777" w:rsidTr="00E36867">
        <w:trPr>
          <w:cantSplit/>
        </w:trPr>
        <w:tc>
          <w:tcPr>
            <w:tcW w:w="4142" w:type="dxa"/>
            <w:gridSpan w:val="3"/>
            <w:vAlign w:val="center"/>
          </w:tcPr>
          <w:p w14:paraId="73D2D726" w14:textId="77777777" w:rsidR="009F3F71" w:rsidRPr="00AF702B" w:rsidRDefault="009F3F71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>Type of Organisation/Institution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7A94BFD1" w14:textId="77777777" w:rsidR="009F3F71" w:rsidRPr="009F3F71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35B6F2B7" w14:textId="77777777" w:rsidTr="00EC6C4E">
        <w:trPr>
          <w:cantSplit/>
        </w:trPr>
        <w:tc>
          <w:tcPr>
            <w:tcW w:w="10095" w:type="dxa"/>
            <w:gridSpan w:val="4"/>
            <w:vAlign w:val="center"/>
          </w:tcPr>
          <w:p w14:paraId="1E1C10A3" w14:textId="65DC7ADC" w:rsidR="009F3F71" w:rsidRPr="009F3F71" w:rsidRDefault="001256CD" w:rsidP="003836A0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Work a</w:t>
            </w:r>
            <w:r w:rsidR="009F3F71" w:rsidRPr="00AF702B">
              <w:rPr>
                <w:rFonts w:cs="Arial"/>
                <w:b/>
                <w:sz w:val="24"/>
              </w:rPr>
              <w:t>ddress:</w:t>
            </w:r>
            <w:r w:rsidR="009F3F71" w:rsidRPr="009F3F71">
              <w:rPr>
                <w:rFonts w:cs="Arial"/>
                <w:sz w:val="24"/>
              </w:rPr>
              <w:t xml:space="preserve">  </w:t>
            </w:r>
            <w:r w:rsidR="009F3F71"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3F71" w:rsidRPr="009F3F71">
              <w:rPr>
                <w:rFonts w:cs="Arial"/>
                <w:sz w:val="24"/>
              </w:rPr>
              <w:instrText xml:space="preserve"> FORMTEXT </w:instrText>
            </w:r>
            <w:r w:rsidR="009F3F71" w:rsidRPr="009F3F71">
              <w:rPr>
                <w:rFonts w:cs="Arial"/>
                <w:sz w:val="24"/>
              </w:rPr>
            </w:r>
            <w:r w:rsidR="009F3F71" w:rsidRPr="009F3F71">
              <w:rPr>
                <w:rFonts w:cs="Arial"/>
                <w:sz w:val="24"/>
              </w:rPr>
              <w:fldChar w:fldCharType="separate"/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55B9AC88" w14:textId="77777777" w:rsidTr="00E36867">
        <w:trPr>
          <w:cantSplit/>
        </w:trPr>
        <w:tc>
          <w:tcPr>
            <w:tcW w:w="414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8A247B" w14:textId="2A0E2C7B" w:rsidR="009F3F71" w:rsidRPr="00AF702B" w:rsidRDefault="001256CD" w:rsidP="003836A0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Main t</w:t>
            </w:r>
            <w:r w:rsidR="009F3F71" w:rsidRPr="00AF702B">
              <w:rPr>
                <w:rFonts w:cs="Arial"/>
                <w:b/>
                <w:sz w:val="24"/>
              </w:rPr>
              <w:t>elephone:</w:t>
            </w:r>
            <w:r w:rsidR="009F3F71" w:rsidRPr="00AF702B">
              <w:rPr>
                <w:rFonts w:cs="Arial"/>
                <w:sz w:val="24"/>
              </w:rPr>
              <w:t xml:space="preserve">  </w:t>
            </w:r>
            <w:r w:rsidR="009F3F71" w:rsidRPr="00AF702B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3F71" w:rsidRPr="00AF702B">
              <w:rPr>
                <w:rFonts w:cs="Arial"/>
                <w:sz w:val="24"/>
              </w:rPr>
              <w:instrText xml:space="preserve"> FORMTEXT </w:instrText>
            </w:r>
            <w:r w:rsidR="009F3F71" w:rsidRPr="00AF702B">
              <w:rPr>
                <w:rFonts w:cs="Arial"/>
                <w:sz w:val="24"/>
              </w:rPr>
            </w:r>
            <w:r w:rsidR="009F3F71" w:rsidRPr="00AF702B">
              <w:rPr>
                <w:rFonts w:cs="Arial"/>
                <w:sz w:val="24"/>
              </w:rPr>
              <w:fldChar w:fldCharType="separate"/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65FE5" w14:textId="77777777" w:rsidR="009F3F71" w:rsidRPr="00AF702B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 xml:space="preserve">Email:  </w:t>
            </w:r>
            <w:r w:rsidRPr="00AF702B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02B">
              <w:rPr>
                <w:rFonts w:cs="Arial"/>
                <w:sz w:val="24"/>
              </w:rPr>
              <w:instrText xml:space="preserve"> FORMTEXT </w:instrText>
            </w:r>
            <w:r w:rsidRPr="00AF702B">
              <w:rPr>
                <w:rFonts w:cs="Arial"/>
                <w:sz w:val="24"/>
              </w:rPr>
            </w:r>
            <w:r w:rsidRPr="00AF702B">
              <w:rPr>
                <w:rFonts w:cs="Arial"/>
                <w:sz w:val="24"/>
              </w:rPr>
              <w:fldChar w:fldCharType="separate"/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sz w:val="24"/>
              </w:rPr>
              <w:fldChar w:fldCharType="end"/>
            </w:r>
          </w:p>
        </w:tc>
      </w:tr>
      <w:tr w:rsidR="002778B8" w:rsidRPr="009F3F71" w14:paraId="676F637C" w14:textId="77777777" w:rsidTr="00E36867">
        <w:trPr>
          <w:cantSplit/>
        </w:trPr>
        <w:tc>
          <w:tcPr>
            <w:tcW w:w="414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B48FD" w14:textId="56F5F6FD" w:rsidR="002778B8" w:rsidRDefault="002778B8" w:rsidP="003836A0">
            <w:pPr>
              <w:spacing w:before="60"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Twitter / Socials / Website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C0958" w14:textId="77777777" w:rsidR="002778B8" w:rsidRPr="00AF702B" w:rsidRDefault="002778B8" w:rsidP="003836A0">
            <w:pPr>
              <w:spacing w:before="60" w:after="60"/>
              <w:rPr>
                <w:rFonts w:cs="Arial"/>
                <w:b/>
                <w:sz w:val="24"/>
              </w:rPr>
            </w:pPr>
          </w:p>
        </w:tc>
      </w:tr>
      <w:tr w:rsidR="009F3F71" w:rsidRPr="009F3F71" w14:paraId="21659DB4" w14:textId="77777777" w:rsidTr="003836A0">
        <w:trPr>
          <w:cantSplit/>
        </w:trPr>
        <w:tc>
          <w:tcPr>
            <w:tcW w:w="4142" w:type="dxa"/>
            <w:gridSpan w:val="3"/>
            <w:vAlign w:val="center"/>
          </w:tcPr>
          <w:p w14:paraId="4F1CBD2A" w14:textId="464143EE" w:rsidR="009F3F71" w:rsidRPr="00AF702B" w:rsidRDefault="009F3F71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3836A0">
              <w:rPr>
                <w:rFonts w:cs="Arial"/>
                <w:b/>
                <w:sz w:val="22"/>
                <w:szCs w:val="22"/>
              </w:rPr>
              <w:t>What is your role in the study?</w:t>
            </w:r>
          </w:p>
        </w:tc>
        <w:tc>
          <w:tcPr>
            <w:tcW w:w="5953" w:type="dxa"/>
            <w:vAlign w:val="center"/>
          </w:tcPr>
          <w:p w14:paraId="1C91D358" w14:textId="77777777" w:rsidR="009F3F71" w:rsidRPr="009F3F71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3836A0" w:rsidRPr="009F3F71" w14:paraId="0BB52B6E" w14:textId="77777777" w:rsidTr="00E36867">
        <w:trPr>
          <w:cantSplit/>
        </w:trPr>
        <w:tc>
          <w:tcPr>
            <w:tcW w:w="4142" w:type="dxa"/>
            <w:gridSpan w:val="3"/>
            <w:tcBorders>
              <w:bottom w:val="single" w:sz="4" w:space="0" w:color="auto"/>
            </w:tcBorders>
            <w:vAlign w:val="center"/>
          </w:tcPr>
          <w:p w14:paraId="00991D73" w14:textId="10D7169D" w:rsidR="003836A0" w:rsidRPr="003836A0" w:rsidRDefault="003836A0" w:rsidP="003836A0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Will this be part of an academic qualification? If so what will it be?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D0B75DC" w14:textId="77777777" w:rsidR="003836A0" w:rsidRPr="009F3F71" w:rsidRDefault="003836A0" w:rsidP="003836A0">
            <w:pPr>
              <w:spacing w:before="60" w:after="60"/>
              <w:rPr>
                <w:rFonts w:cs="Arial"/>
                <w:sz w:val="24"/>
              </w:rPr>
            </w:pPr>
          </w:p>
        </w:tc>
      </w:tr>
    </w:tbl>
    <w:p w14:paraId="525FC7D9" w14:textId="77777777" w:rsidR="009F3F71" w:rsidRPr="009F3F71" w:rsidRDefault="009F3F71" w:rsidP="009F3F71">
      <w:pPr>
        <w:rPr>
          <w:rFonts w:cs="Arial"/>
          <w:sz w:val="24"/>
        </w:rPr>
      </w:pPr>
    </w:p>
    <w:tbl>
      <w:tblPr>
        <w:tblW w:w="1009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260"/>
        <w:gridCol w:w="2835"/>
      </w:tblGrid>
      <w:tr w:rsidR="009F3F71" w:rsidRPr="009F3F71" w14:paraId="14E483F1" w14:textId="77777777" w:rsidTr="00EC6C4E">
        <w:trPr>
          <w:cantSplit/>
          <w:trHeight w:val="369"/>
        </w:trPr>
        <w:tc>
          <w:tcPr>
            <w:tcW w:w="10095" w:type="dxa"/>
            <w:gridSpan w:val="2"/>
            <w:shd w:val="clear" w:color="auto" w:fill="412888"/>
            <w:vAlign w:val="center"/>
          </w:tcPr>
          <w:p w14:paraId="3F82B848" w14:textId="77777777" w:rsidR="009F3F71" w:rsidRPr="009F3F71" w:rsidRDefault="009F3F71" w:rsidP="009F3F71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9F3F71">
              <w:rPr>
                <w:rFonts w:cs="Arial"/>
                <w:b/>
                <w:color w:val="FFFFFF" w:themeColor="background1"/>
                <w:sz w:val="24"/>
              </w:rPr>
              <w:t xml:space="preserve">Section 2: Research opportunity details </w:t>
            </w:r>
          </w:p>
        </w:tc>
      </w:tr>
      <w:tr w:rsidR="009F3F71" w:rsidRPr="009F3F71" w14:paraId="142E0381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95" w:type="dxa"/>
            <w:gridSpan w:val="2"/>
            <w:shd w:val="clear" w:color="auto" w:fill="auto"/>
            <w:vAlign w:val="center"/>
          </w:tcPr>
          <w:p w14:paraId="1DA6699A" w14:textId="706B39E8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Title of project: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42BA4FFF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95" w:type="dxa"/>
            <w:gridSpan w:val="2"/>
            <w:shd w:val="clear" w:color="auto" w:fill="auto"/>
            <w:vAlign w:val="center"/>
          </w:tcPr>
          <w:p w14:paraId="44491513" w14:textId="1AA18D48" w:rsidR="009F3F71" w:rsidRPr="009F3F71" w:rsidRDefault="009F3F71" w:rsidP="00893101">
            <w:pPr>
              <w:spacing w:after="6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Nature of research study: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  <w:r w:rsidR="00EC6C4E">
              <w:rPr>
                <w:rFonts w:cs="Arial"/>
                <w:sz w:val="24"/>
              </w:rPr>
              <w:t xml:space="preserve"> (</w:t>
            </w:r>
            <w:r w:rsidR="00893101">
              <w:rPr>
                <w:rFonts w:cs="Arial"/>
                <w:sz w:val="24"/>
              </w:rPr>
              <w:t>Online Survey, Teams / in person interview etc)</w:t>
            </w:r>
          </w:p>
        </w:tc>
      </w:tr>
      <w:tr w:rsidR="009F3F71" w:rsidRPr="009F3F71" w14:paraId="4A16A12F" w14:textId="77777777" w:rsidTr="00EC6C4E">
        <w:tc>
          <w:tcPr>
            <w:tcW w:w="10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09EBE" w14:textId="7160B500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Please give details of the nature of the request to </w:t>
            </w:r>
            <w:r w:rsidR="001256CD">
              <w:rPr>
                <w:rFonts w:cs="Arial"/>
                <w:b/>
                <w:sz w:val="24"/>
              </w:rPr>
              <w:t xml:space="preserve">recruit or </w:t>
            </w:r>
            <w:r w:rsidRPr="009F3F71">
              <w:rPr>
                <w:rFonts w:cs="Arial"/>
                <w:b/>
                <w:sz w:val="24"/>
              </w:rPr>
              <w:t xml:space="preserve">involve people with </w:t>
            </w:r>
            <w:r>
              <w:rPr>
                <w:rFonts w:cs="Arial"/>
                <w:b/>
                <w:sz w:val="24"/>
              </w:rPr>
              <w:t>fibromyalgia</w:t>
            </w:r>
            <w:r w:rsidRPr="009F3F71">
              <w:rPr>
                <w:rFonts w:cs="Arial"/>
                <w:b/>
                <w:sz w:val="24"/>
              </w:rPr>
              <w:t xml:space="preserve"> (e.g. to </w:t>
            </w:r>
            <w:r w:rsidR="001256CD">
              <w:rPr>
                <w:rFonts w:cs="Arial"/>
                <w:b/>
                <w:sz w:val="24"/>
              </w:rPr>
              <w:t xml:space="preserve">recruit participants, or to </w:t>
            </w:r>
            <w:r w:rsidRPr="009F3F71">
              <w:rPr>
                <w:rFonts w:cs="Arial"/>
                <w:b/>
                <w:sz w:val="24"/>
              </w:rPr>
              <w:t>get input on the design of a research study):</w:t>
            </w:r>
            <w:r w:rsidRPr="009F3F71">
              <w:rPr>
                <w:rFonts w:cs="Arial"/>
                <w:sz w:val="24"/>
              </w:rPr>
              <w:t xml:space="preserve">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EC6C4E" w:rsidRPr="009F3F71" w14:paraId="58E41B4B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0" w:type="dxa"/>
          </w:tcPr>
          <w:p w14:paraId="7E1EFF25" w14:textId="7202F00E" w:rsidR="00EC6C4E" w:rsidRPr="009F3F71" w:rsidRDefault="00EC6C4E" w:rsidP="00893101">
            <w:pPr>
              <w:spacing w:after="6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Study Type: </w:t>
            </w:r>
            <w:r>
              <w:rPr>
                <w:rFonts w:cs="Arial"/>
                <w:sz w:val="24"/>
              </w:rPr>
              <w:t>(</w:t>
            </w:r>
            <w:r w:rsidRPr="00EC6C4E">
              <w:rPr>
                <w:rFonts w:cs="Arial"/>
                <w:sz w:val="24"/>
              </w:rPr>
              <w:t>Undergrad, MSC, PHD, NIHR/Funded, Other</w:t>
            </w:r>
            <w:r>
              <w:rPr>
                <w:rFonts w:cs="Arial"/>
                <w:sz w:val="24"/>
              </w:rPr>
              <w:t>)</w:t>
            </w:r>
          </w:p>
        </w:tc>
        <w:tc>
          <w:tcPr>
            <w:tcW w:w="2835" w:type="dxa"/>
          </w:tcPr>
          <w:p w14:paraId="062F1FD0" w14:textId="20F9CEB8" w:rsidR="00EC6C4E" w:rsidRPr="009F3F71" w:rsidRDefault="00EC6C4E" w:rsidP="00893101">
            <w:pPr>
              <w:spacing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EC6C4E" w:rsidRPr="009F3F71" w14:paraId="4188497D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0" w:type="dxa"/>
          </w:tcPr>
          <w:p w14:paraId="48E2809A" w14:textId="77777777" w:rsidR="00EC6C4E" w:rsidRPr="009F3F71" w:rsidRDefault="00EC6C4E" w:rsidP="00893101">
            <w:pPr>
              <w:spacing w:after="60"/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>How many people do you hope to recruit to the opportunity?</w:t>
            </w:r>
          </w:p>
        </w:tc>
        <w:tc>
          <w:tcPr>
            <w:tcW w:w="2835" w:type="dxa"/>
          </w:tcPr>
          <w:p w14:paraId="346C8071" w14:textId="77777777" w:rsidR="00EC6C4E" w:rsidRPr="009F3F71" w:rsidRDefault="00EC6C4E" w:rsidP="00893101">
            <w:pPr>
              <w:spacing w:after="60"/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3201FC" w:rsidRPr="009F3F71" w14:paraId="4BFBE9DC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0" w:type="dxa"/>
          </w:tcPr>
          <w:p w14:paraId="3AB27968" w14:textId="27211E54" w:rsidR="003201FC" w:rsidRPr="009F3F71" w:rsidRDefault="003201FC" w:rsidP="00893101">
            <w:pPr>
              <w:spacing w:after="6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Are there gender requirements</w:t>
            </w:r>
          </w:p>
        </w:tc>
        <w:tc>
          <w:tcPr>
            <w:tcW w:w="2835" w:type="dxa"/>
          </w:tcPr>
          <w:p w14:paraId="6BE85B1A" w14:textId="5DD12475" w:rsidR="003201FC" w:rsidRPr="009F3F71" w:rsidRDefault="003201FC" w:rsidP="00893101">
            <w:pPr>
              <w:spacing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Male </w:t>
            </w: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>
              <w:rPr>
                <w:rFonts w:cs="Arial"/>
                <w:b/>
                <w:sz w:val="24"/>
              </w:rPr>
            </w:r>
            <w:r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/ Female </w:t>
            </w: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>
              <w:rPr>
                <w:rFonts w:cs="Arial"/>
                <w:b/>
                <w:sz w:val="24"/>
              </w:rPr>
            </w:r>
            <w:r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/ Both </w:t>
            </w: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>
              <w:rPr>
                <w:rFonts w:cs="Arial"/>
                <w:b/>
                <w:sz w:val="24"/>
              </w:rPr>
            </w:r>
            <w:r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EC6C4E" w:rsidRPr="009F3F71" w14:paraId="0AAA6318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0" w:type="dxa"/>
          </w:tcPr>
          <w:p w14:paraId="48B0D7B9" w14:textId="578EB2FB" w:rsidR="00EC6C4E" w:rsidRPr="009F3F71" w:rsidRDefault="00EC6C4E" w:rsidP="00AF7085">
            <w:pPr>
              <w:rPr>
                <w:rFonts w:cs="Arial"/>
                <w:i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>Closing date for recruitment:</w:t>
            </w:r>
            <w:r w:rsidR="00AF7085">
              <w:rPr>
                <w:rFonts w:cs="Arial"/>
                <w:b/>
                <w:bCs/>
                <w:sz w:val="24"/>
              </w:rPr>
              <w:br/>
            </w:r>
            <w:r w:rsidRPr="009F3F71"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I</w:t>
            </w:r>
            <w:r w:rsidRPr="009F3F71">
              <w:rPr>
                <w:rFonts w:cs="Arial"/>
                <w:i/>
                <w:sz w:val="24"/>
              </w:rPr>
              <w:t>t can take up to 3 weeks to assess and advertise an opportunity)</w:t>
            </w:r>
          </w:p>
        </w:tc>
        <w:tc>
          <w:tcPr>
            <w:tcW w:w="2835" w:type="dxa"/>
          </w:tcPr>
          <w:p w14:paraId="4350B7DD" w14:textId="77777777" w:rsidR="00EC6C4E" w:rsidRPr="009F3F71" w:rsidRDefault="00EC6C4E" w:rsidP="00893101">
            <w:pPr>
              <w:spacing w:after="0"/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893101" w:rsidRPr="009F3F71" w14:paraId="2A228C39" w14:textId="77777777" w:rsidTr="009C6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5" w:type="dxa"/>
            <w:gridSpan w:val="2"/>
          </w:tcPr>
          <w:p w14:paraId="04D2E832" w14:textId="16D9419A" w:rsidR="00893101" w:rsidRPr="009F3F71" w:rsidRDefault="00893101" w:rsidP="00893101">
            <w:pPr>
              <w:spacing w:after="6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Research sponsor(s), if applicable: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  <w:r w:rsidRPr="009F3F71">
              <w:rPr>
                <w:rFonts w:cs="Arial"/>
                <w:sz w:val="24"/>
              </w:rPr>
              <w:t xml:space="preserve">  </w:t>
            </w:r>
          </w:p>
        </w:tc>
      </w:tr>
      <w:tr w:rsidR="00893101" w:rsidRPr="009F3F71" w14:paraId="2523D2A2" w14:textId="77777777" w:rsidTr="00FF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5" w:type="dxa"/>
            <w:gridSpan w:val="2"/>
          </w:tcPr>
          <w:p w14:paraId="37BB3D1A" w14:textId="361C0EF8" w:rsidR="00893101" w:rsidRPr="009F3F71" w:rsidRDefault="00893101" w:rsidP="00893101">
            <w:pPr>
              <w:spacing w:after="6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Research funder(s), if applicable:</w:t>
            </w:r>
            <w:r w:rsidRPr="009F3F71">
              <w:rPr>
                <w:rFonts w:cs="Arial"/>
                <w:sz w:val="24"/>
              </w:rPr>
              <w:t xml:space="preserve">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893101" w:rsidRPr="009F3F71" w14:paraId="229A12F5" w14:textId="77777777" w:rsidTr="00FF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5" w:type="dxa"/>
            <w:gridSpan w:val="2"/>
          </w:tcPr>
          <w:p w14:paraId="02A582DD" w14:textId="4C9BBA72" w:rsidR="00893101" w:rsidRPr="009F3F71" w:rsidRDefault="003201FC" w:rsidP="00893101">
            <w:pPr>
              <w:spacing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Ethics </w:t>
            </w:r>
            <w:r w:rsidR="00893101">
              <w:rPr>
                <w:rFonts w:cs="Arial"/>
                <w:b/>
                <w:sz w:val="24"/>
              </w:rPr>
              <w:t>approval?</w:t>
            </w:r>
            <w:r w:rsidR="00893101" w:rsidRPr="009F3F71">
              <w:rPr>
                <w:rFonts w:cs="Arial"/>
                <w:b/>
                <w:sz w:val="24"/>
              </w:rPr>
              <w:t xml:space="preserve">  </w:t>
            </w:r>
            <w:r w:rsidR="00893101" w:rsidRPr="009F3F71">
              <w:rPr>
                <w:rFonts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3101" w:rsidRPr="009F3F71">
              <w:rPr>
                <w:rFonts w:cs="Arial"/>
                <w:b/>
                <w:sz w:val="24"/>
              </w:rPr>
              <w:instrText xml:space="preserve"> FORMTEXT </w:instrText>
            </w:r>
            <w:r w:rsidR="00893101" w:rsidRPr="009F3F71">
              <w:rPr>
                <w:rFonts w:cs="Arial"/>
                <w:b/>
                <w:sz w:val="24"/>
              </w:rPr>
            </w:r>
            <w:r w:rsidR="00893101" w:rsidRPr="009F3F71">
              <w:rPr>
                <w:rFonts w:cs="Arial"/>
                <w:b/>
                <w:sz w:val="24"/>
              </w:rPr>
              <w:fldChar w:fldCharType="separate"/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/ Date Obtained: </w:t>
            </w: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893101" w:rsidRPr="009F3F71" w14:paraId="72295A2B" w14:textId="77777777" w:rsidTr="00FF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5" w:type="dxa"/>
            <w:gridSpan w:val="2"/>
          </w:tcPr>
          <w:p w14:paraId="7AD98EA1" w14:textId="77777777" w:rsidR="00893101" w:rsidRPr="009F3F71" w:rsidRDefault="00893101" w:rsidP="0089310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If yes, please attach a copy of the ethics/governance approval documents or justify if approval has not yet been received</w:t>
            </w:r>
            <w:r>
              <w:rPr>
                <w:rFonts w:cs="Arial"/>
                <w:sz w:val="24"/>
              </w:rPr>
              <w:t>.</w:t>
            </w:r>
          </w:p>
          <w:p w14:paraId="2B5B8C7D" w14:textId="49E4740B" w:rsidR="00893101" w:rsidRPr="009F3F71" w:rsidRDefault="00893101" w:rsidP="00893101">
            <w:pPr>
              <w:spacing w:after="60"/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sz w:val="24"/>
              </w:rPr>
              <w:t>If no, please justify why ethics/governance approval is not required</w:t>
            </w:r>
            <w:r>
              <w:rPr>
                <w:rFonts w:cs="Arial"/>
                <w:sz w:val="24"/>
              </w:rPr>
              <w:t>.</w:t>
            </w:r>
          </w:p>
        </w:tc>
      </w:tr>
      <w:tr w:rsidR="003201FC" w:rsidRPr="009F3F71" w14:paraId="516C5FEA" w14:textId="77777777" w:rsidTr="00F66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5" w:type="dxa"/>
            <w:gridSpan w:val="2"/>
            <w:vAlign w:val="center"/>
          </w:tcPr>
          <w:p w14:paraId="511FF0F9" w14:textId="05EDA13A" w:rsidR="003201FC" w:rsidRPr="009F3F71" w:rsidRDefault="003201FC" w:rsidP="003201FC">
            <w:pPr>
              <w:rPr>
                <w:rFonts w:cs="Arial"/>
                <w:sz w:val="24"/>
              </w:rPr>
            </w:pPr>
          </w:p>
        </w:tc>
      </w:tr>
    </w:tbl>
    <w:p w14:paraId="41AD6957" w14:textId="45A83FF9" w:rsidR="00AF702B" w:rsidRDefault="00EC6C4E">
      <w:r>
        <w:t xml:space="preserve"> </w:t>
      </w:r>
      <w:r w:rsidR="00AF702B">
        <w:br w:type="page"/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188"/>
        <w:gridCol w:w="492"/>
        <w:gridCol w:w="3356"/>
        <w:gridCol w:w="492"/>
      </w:tblGrid>
      <w:tr w:rsidR="00893101" w:rsidRPr="009F3F71" w14:paraId="4006DC46" w14:textId="77777777" w:rsidTr="00893101"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3BF6E" w14:textId="77777777" w:rsidR="00893101" w:rsidRPr="009F3F71" w:rsidRDefault="00893101" w:rsidP="0089310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lastRenderedPageBreak/>
              <w:t>In no more than 300 words</w:t>
            </w:r>
            <w:r>
              <w:rPr>
                <w:rFonts w:cs="Arial"/>
                <w:b/>
                <w:sz w:val="24"/>
              </w:rPr>
              <w:t>,</w:t>
            </w:r>
            <w:r w:rsidRPr="009F3F71">
              <w:rPr>
                <w:rFonts w:cs="Arial"/>
                <w:b/>
                <w:sz w:val="24"/>
              </w:rPr>
              <w:t xml:space="preserve"> please give a summary of the proposed </w:t>
            </w:r>
            <w:r>
              <w:rPr>
                <w:rFonts w:cs="Arial"/>
                <w:b/>
                <w:sz w:val="24"/>
              </w:rPr>
              <w:t>research activity</w:t>
            </w:r>
            <w:r w:rsidRPr="009F3F71">
              <w:rPr>
                <w:rFonts w:cs="Arial"/>
                <w:b/>
                <w:sz w:val="24"/>
              </w:rPr>
              <w:t xml:space="preserve">, </w:t>
            </w:r>
            <w:r w:rsidRPr="009F3F71">
              <w:rPr>
                <w:rFonts w:cs="Arial"/>
                <w:sz w:val="24"/>
              </w:rPr>
              <w:t>including:</w:t>
            </w:r>
          </w:p>
          <w:p w14:paraId="3BB39044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background to the work and organisation(s) involved</w:t>
            </w:r>
            <w:r>
              <w:rPr>
                <w:rFonts w:cs="Arial"/>
                <w:sz w:val="24"/>
              </w:rPr>
              <w:t>;</w:t>
            </w:r>
          </w:p>
          <w:p w14:paraId="72B2481B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activity to be undertaken</w:t>
            </w:r>
            <w:r>
              <w:rPr>
                <w:rFonts w:cs="Arial"/>
                <w:b/>
                <w:sz w:val="24"/>
              </w:rPr>
              <w:t>;</w:t>
            </w:r>
          </w:p>
          <w:p w14:paraId="3C8537FC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method of involvement (e.g. </w:t>
            </w:r>
            <w:r>
              <w:rPr>
                <w:rFonts w:cs="Arial"/>
                <w:sz w:val="24"/>
              </w:rPr>
              <w:t>online, telephone, email, meetings);</w:t>
            </w:r>
          </w:p>
          <w:p w14:paraId="5DC181E8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frequency of involvement (e.g. number of meetings per year)</w:t>
            </w:r>
            <w:r>
              <w:rPr>
                <w:rFonts w:cs="Arial"/>
                <w:sz w:val="24"/>
              </w:rPr>
              <w:t>;</w:t>
            </w:r>
          </w:p>
          <w:p w14:paraId="63A1866F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period of involvement (e.g. number of weeks/months)</w:t>
            </w:r>
            <w:r>
              <w:rPr>
                <w:rFonts w:cs="Arial"/>
                <w:sz w:val="24"/>
              </w:rPr>
              <w:t>;</w:t>
            </w:r>
          </w:p>
          <w:p w14:paraId="46AF3268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time needed for any additional involvement (e.g. reading time)</w:t>
            </w:r>
            <w:r>
              <w:rPr>
                <w:rFonts w:cs="Arial"/>
                <w:sz w:val="24"/>
              </w:rPr>
              <w:t>;</w:t>
            </w:r>
          </w:p>
          <w:p w14:paraId="4A2D90B4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what support is provided (e.g. mentoring, induction, training, etc.)</w:t>
            </w:r>
            <w:r>
              <w:rPr>
                <w:rFonts w:cs="Arial"/>
                <w:sz w:val="24"/>
              </w:rPr>
              <w:t>;</w:t>
            </w:r>
          </w:p>
          <w:p w14:paraId="511529D3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how the research will benefit people with </w:t>
            </w:r>
            <w:r>
              <w:rPr>
                <w:rFonts w:cs="Arial"/>
                <w:sz w:val="24"/>
              </w:rPr>
              <w:t>fibromyalgia</w:t>
            </w:r>
            <w:r w:rsidRPr="009F3F71">
              <w:rPr>
                <w:rFonts w:cs="Arial"/>
                <w:sz w:val="24"/>
              </w:rPr>
              <w:t xml:space="preserve"> in the future.</w:t>
            </w:r>
          </w:p>
          <w:p w14:paraId="210E635E" w14:textId="33F254BA" w:rsidR="00893101" w:rsidRDefault="00893101" w:rsidP="0089310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i/>
                <w:sz w:val="24"/>
              </w:rPr>
              <w:t>(If you are conducting a project on behalf of a third party</w:t>
            </w:r>
            <w:r>
              <w:rPr>
                <w:rFonts w:cs="Arial"/>
                <w:i/>
                <w:sz w:val="24"/>
              </w:rPr>
              <w:t>,</w:t>
            </w:r>
            <w:r w:rsidRPr="009F3F71">
              <w:rPr>
                <w:rFonts w:cs="Arial"/>
                <w:i/>
                <w:sz w:val="24"/>
              </w:rPr>
              <w:t xml:space="preserve"> please include information about this organisation.)</w:t>
            </w:r>
          </w:p>
        </w:tc>
      </w:tr>
      <w:tr w:rsidR="00893101" w:rsidRPr="009F3F71" w14:paraId="3F892B19" w14:textId="77777777" w:rsidTr="00893101"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F7683" w14:textId="77777777" w:rsidR="00893101" w:rsidRDefault="0089310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369FD037" w14:textId="77777777" w:rsidR="00893101" w:rsidRDefault="00893101" w:rsidP="009F3F71">
            <w:pPr>
              <w:rPr>
                <w:rFonts w:cs="Arial"/>
                <w:b/>
                <w:sz w:val="24"/>
              </w:rPr>
            </w:pPr>
          </w:p>
          <w:p w14:paraId="1F140576" w14:textId="77777777" w:rsidR="00893101" w:rsidRDefault="00893101" w:rsidP="009F3F71">
            <w:pPr>
              <w:rPr>
                <w:rFonts w:cs="Arial"/>
                <w:b/>
                <w:sz w:val="24"/>
              </w:rPr>
            </w:pPr>
          </w:p>
          <w:p w14:paraId="62A816AA" w14:textId="77777777" w:rsidR="00893101" w:rsidRDefault="00893101" w:rsidP="009F3F71">
            <w:pPr>
              <w:rPr>
                <w:rFonts w:cs="Arial"/>
                <w:b/>
                <w:sz w:val="24"/>
              </w:rPr>
            </w:pPr>
          </w:p>
          <w:p w14:paraId="045EAFC1" w14:textId="5E223DC2" w:rsidR="00893101" w:rsidRDefault="00893101" w:rsidP="009F3F71">
            <w:pPr>
              <w:rPr>
                <w:rFonts w:cs="Arial"/>
                <w:b/>
                <w:sz w:val="24"/>
              </w:rPr>
            </w:pPr>
          </w:p>
        </w:tc>
      </w:tr>
      <w:tr w:rsidR="009F3F71" w:rsidRPr="009F3F71" w14:paraId="671F3454" w14:textId="77777777" w:rsidTr="00893101"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270D3" w14:textId="4DCCB7A1" w:rsidR="009F3F71" w:rsidRPr="009F3F71" w:rsidRDefault="009F3F71" w:rsidP="00893101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Type of i</w:t>
            </w:r>
            <w:r w:rsidRPr="009F3F71">
              <w:rPr>
                <w:rFonts w:cs="Arial"/>
                <w:b/>
                <w:sz w:val="24"/>
              </w:rPr>
              <w:t>nvolvement requested (please tick relevant boxes):</w:t>
            </w:r>
            <w:r w:rsidRPr="009F3F71">
              <w:rPr>
                <w:rFonts w:cs="Arial"/>
                <w:sz w:val="24"/>
              </w:rPr>
              <w:t xml:space="preserve"> </w:t>
            </w:r>
          </w:p>
        </w:tc>
      </w:tr>
      <w:tr w:rsidR="009F3F71" w:rsidRPr="009F3F71" w14:paraId="69B244DF" w14:textId="77777777" w:rsidTr="00893101"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6703" w14:textId="74FBC672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Contribute to research directly</w:t>
            </w:r>
            <w:r w:rsidR="001256CD">
              <w:rPr>
                <w:rFonts w:cs="Arial"/>
                <w:sz w:val="24"/>
              </w:rPr>
              <w:t xml:space="preserve"> as a participant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7B888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EF61A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Get involved in campaigns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3FBDF" w14:textId="77777777" w:rsidR="009F3F71" w:rsidRPr="009F3F71" w:rsidRDefault="009F3F71" w:rsidP="00893101">
            <w:pPr>
              <w:spacing w:after="0"/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="00AF7085">
              <w:rPr>
                <w:rFonts w:cs="Arial"/>
                <w:b/>
                <w:sz w:val="24"/>
              </w:rPr>
            </w:r>
            <w:r w:rsidR="00AF7085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6B841FA8" w14:textId="77777777" w:rsidTr="00893101"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0BF4" w14:textId="77777777" w:rsidR="009F3F71" w:rsidRPr="007705A2" w:rsidRDefault="009F3F71" w:rsidP="00893101">
            <w:pPr>
              <w:spacing w:after="0"/>
              <w:rPr>
                <w:rFonts w:cs="Arial"/>
                <w:sz w:val="24"/>
                <w:lang w:val="fr-FR"/>
              </w:rPr>
            </w:pPr>
            <w:r w:rsidRPr="007705A2">
              <w:rPr>
                <w:rFonts w:cs="Arial"/>
                <w:sz w:val="24"/>
                <w:lang w:val="fr-FR"/>
              </w:rPr>
              <w:t xml:space="preserve">Comment on documents or publications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C93E4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5C3C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Attend an event or conference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92B6F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="00AF7085">
              <w:rPr>
                <w:rFonts w:cs="Arial"/>
                <w:b/>
                <w:sz w:val="24"/>
              </w:rPr>
            </w:r>
            <w:r w:rsidR="00AF7085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09B841AF" w14:textId="77777777" w:rsidTr="00893101">
        <w:trPr>
          <w:trHeight w:val="519"/>
        </w:trPr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F642C" w14:textId="6CFFDD50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Comment on issues affecting people with </w:t>
            </w:r>
            <w:r>
              <w:rPr>
                <w:rFonts w:cs="Arial"/>
                <w:sz w:val="24"/>
              </w:rPr>
              <w:t>fibromyalgia</w:t>
            </w:r>
            <w:r w:rsidRPr="009F3F71">
              <w:rPr>
                <w:rFonts w:cs="Arial"/>
                <w:sz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2B471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11F54" w14:textId="02A4A00C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Respond to </w:t>
            </w:r>
            <w:r>
              <w:rPr>
                <w:rFonts w:cs="Arial"/>
                <w:sz w:val="24"/>
              </w:rPr>
              <w:t>surveys</w:t>
            </w:r>
            <w:r w:rsidRPr="009F3F71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AFE8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="00AF7085">
              <w:rPr>
                <w:rFonts w:cs="Arial"/>
                <w:b/>
                <w:sz w:val="24"/>
              </w:rPr>
            </w:r>
            <w:r w:rsidR="00AF7085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3FDAC8CF" w14:textId="77777777" w:rsidTr="00893101"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C8759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Join a committee or steering group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16B0C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4A62B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Join a panel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78E4B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="00AF7085">
              <w:rPr>
                <w:rFonts w:cs="Arial"/>
                <w:b/>
                <w:sz w:val="24"/>
              </w:rPr>
            </w:r>
            <w:r w:rsidR="00AF7085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774BE51F" w14:textId="77777777" w:rsidTr="00893101"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86E3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Speak in public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19C90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21F2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Share experiences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30E65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="00AF7085">
              <w:rPr>
                <w:rFonts w:cs="Arial"/>
                <w:b/>
                <w:sz w:val="24"/>
              </w:rPr>
            </w:r>
            <w:r w:rsidR="00AF7085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1256CD" w:rsidRPr="009F3F71" w14:paraId="27154887" w14:textId="77777777" w:rsidTr="00893101"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0EF33" w14:textId="4CFBDF22" w:rsidR="001256CD" w:rsidRPr="009F3F71" w:rsidRDefault="001256CD" w:rsidP="00893101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sz w:val="24"/>
              </w:rPr>
              <w:t>Other (please state):</w:t>
            </w:r>
          </w:p>
        </w:tc>
      </w:tr>
      <w:tr w:rsidR="009F3F71" w:rsidRPr="009F3F71" w14:paraId="1B06D7EA" w14:textId="77777777" w:rsidTr="00893101">
        <w:trPr>
          <w:cantSplit/>
        </w:trPr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1CB73" w14:textId="11F4DA35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Where in the UK will your opportunity take place and in what type of venue (if applicable)?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3453B27A" w14:textId="77777777" w:rsidTr="00893101">
        <w:trPr>
          <w:cantSplit/>
        </w:trPr>
        <w:tc>
          <w:tcPr>
            <w:tcW w:w="9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3A37D" w14:textId="7CC3A4BB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If the research is being funded by a pharmaceutical company, please state the proportion of funding:</w:t>
            </w:r>
          </w:p>
        </w:tc>
      </w:tr>
      <w:tr w:rsidR="009F3F71" w:rsidRPr="009F3F71" w14:paraId="3E8CE0BC" w14:textId="77777777" w:rsidTr="00893101">
        <w:trPr>
          <w:cantSplit/>
        </w:trPr>
        <w:tc>
          <w:tcPr>
            <w:tcW w:w="9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B16A" w14:textId="13061548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20C10186" w14:textId="658139FC" w:rsidR="00893101" w:rsidRDefault="00893101" w:rsidP="009F3F71">
      <w:pPr>
        <w:rPr>
          <w:rFonts w:cs="Arial"/>
          <w:sz w:val="24"/>
        </w:rPr>
      </w:pPr>
    </w:p>
    <w:p w14:paraId="299A5323" w14:textId="77777777" w:rsidR="00893101" w:rsidRDefault="00893101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W w:w="896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1"/>
      </w:tblGrid>
      <w:tr w:rsidR="009F3F71" w:rsidRPr="009F3F71" w14:paraId="23052471" w14:textId="77777777" w:rsidTr="009F3F71">
        <w:trPr>
          <w:cantSplit/>
          <w:trHeight w:val="369"/>
        </w:trPr>
        <w:tc>
          <w:tcPr>
            <w:tcW w:w="8961" w:type="dxa"/>
            <w:shd w:val="clear" w:color="auto" w:fill="412888"/>
            <w:vAlign w:val="center"/>
          </w:tcPr>
          <w:p w14:paraId="4FCA6803" w14:textId="09184CC1" w:rsidR="009F3F71" w:rsidRPr="009F3F71" w:rsidRDefault="009F3F71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 w:rsidRPr="009F3F71">
              <w:rPr>
                <w:rFonts w:cs="Arial"/>
                <w:b/>
                <w:color w:val="FFFFFF" w:themeColor="background1"/>
                <w:sz w:val="24"/>
              </w:rPr>
              <w:lastRenderedPageBreak/>
              <w:t xml:space="preserve">Section 3: 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Eligibility criteria for </w:t>
            </w:r>
            <w:r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research 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>opportunity</w:t>
            </w:r>
          </w:p>
        </w:tc>
      </w:tr>
      <w:tr w:rsidR="009F3F71" w:rsidRPr="009F3F71" w14:paraId="03C7511D" w14:textId="77777777" w:rsidTr="009F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8961" w:type="dxa"/>
            <w:tcBorders>
              <w:bottom w:val="nil"/>
            </w:tcBorders>
            <w:vAlign w:val="center"/>
          </w:tcPr>
          <w:p w14:paraId="1753C55D" w14:textId="3710584D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Type of </w:t>
            </w:r>
            <w:r>
              <w:rPr>
                <w:rFonts w:cs="Arial"/>
                <w:b/>
                <w:sz w:val="24"/>
              </w:rPr>
              <w:t>people</w:t>
            </w:r>
            <w:r w:rsidRPr="009F3F71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associated</w:t>
            </w:r>
            <w:r w:rsidRPr="009F3F71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with</w:t>
            </w:r>
            <w:r w:rsidRPr="009F3F71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fibromyalgia</w:t>
            </w:r>
            <w:r w:rsidRPr="009F3F71">
              <w:rPr>
                <w:rFonts w:cs="Arial"/>
                <w:b/>
                <w:sz w:val="24"/>
              </w:rPr>
              <w:t>:</w:t>
            </w:r>
          </w:p>
        </w:tc>
      </w:tr>
    </w:tbl>
    <w:p w14:paraId="107F6E39" w14:textId="77777777" w:rsidR="009F3F71" w:rsidRPr="009F3F71" w:rsidRDefault="009F3F71" w:rsidP="009F3F71">
      <w:pPr>
        <w:rPr>
          <w:rFonts w:cs="Arial"/>
          <w:vanish/>
          <w:sz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276"/>
        <w:gridCol w:w="1276"/>
        <w:gridCol w:w="992"/>
        <w:gridCol w:w="879"/>
      </w:tblGrid>
      <w:tr w:rsidR="009F3F71" w:rsidRPr="009F3F71" w14:paraId="4E6BC2B9" w14:textId="77777777" w:rsidTr="009F3F71">
        <w:trPr>
          <w:trHeight w:val="315"/>
        </w:trPr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03B44C63" w14:textId="392DEF09" w:rsidR="009F3F71" w:rsidRPr="009F3F71" w:rsidRDefault="000144F7" w:rsidP="009F3F7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Individual</w:t>
            </w:r>
            <w:r w:rsidR="009F3F71" w:rsidRPr="009F3F71">
              <w:rPr>
                <w:rFonts w:cs="Arial"/>
                <w:sz w:val="24"/>
              </w:rPr>
              <w:t xml:space="preserve"> with </w:t>
            </w:r>
            <w:r w:rsidR="009F3F71">
              <w:rPr>
                <w:rFonts w:cs="Arial"/>
                <w:sz w:val="24"/>
              </w:rPr>
              <w:t>fibromyalgia</w:t>
            </w:r>
            <w:r w:rsidR="009F3F71" w:rsidRPr="009F3F71">
              <w:rPr>
                <w:rFonts w:cs="Arial"/>
                <w:sz w:val="24"/>
              </w:rPr>
              <w:t xml:space="preserve">  </w:t>
            </w:r>
            <w:r w:rsidR="009F3F71"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F71"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="009F3F71"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36E336FA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Parent/Carer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5C0D376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Family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117D2A04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Friend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9C18E42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All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879" w:type="dxa"/>
            <w:tcBorders>
              <w:top w:val="nil"/>
            </w:tcBorders>
            <w:shd w:val="clear" w:color="auto" w:fill="auto"/>
            <w:vAlign w:val="center"/>
          </w:tcPr>
          <w:p w14:paraId="617B334C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Other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="00AF7085">
              <w:rPr>
                <w:rFonts w:cs="Arial"/>
                <w:sz w:val="24"/>
              </w:rPr>
            </w:r>
            <w:r w:rsidR="00AF7085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535F449F" w14:textId="77777777" w:rsidR="009F3F71" w:rsidRPr="009F3F71" w:rsidRDefault="009F3F71" w:rsidP="009F3F71">
      <w:pPr>
        <w:rPr>
          <w:rFonts w:cs="Arial"/>
          <w:vanish/>
          <w:sz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564"/>
      </w:tblGrid>
      <w:tr w:rsidR="009F3F71" w:rsidRPr="009F3F71" w14:paraId="247B1D4B" w14:textId="77777777" w:rsidTr="009F3F71">
        <w:tc>
          <w:tcPr>
            <w:tcW w:w="4395" w:type="dxa"/>
            <w:tcBorders>
              <w:top w:val="nil"/>
            </w:tcBorders>
          </w:tcPr>
          <w:p w14:paraId="08D86401" w14:textId="77777777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Any other specific experience required: </w:t>
            </w:r>
          </w:p>
        </w:tc>
        <w:tc>
          <w:tcPr>
            <w:tcW w:w="4564" w:type="dxa"/>
            <w:tcBorders>
              <w:top w:val="nil"/>
            </w:tcBorders>
          </w:tcPr>
          <w:p w14:paraId="70811E7A" w14:textId="77777777" w:rsidR="009F3F71" w:rsidRPr="009F3F71" w:rsidRDefault="009F3F71" w:rsidP="009F3F71">
            <w:pPr>
              <w:ind w:right="288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61162F78" w14:textId="77777777" w:rsidTr="009F3F71">
        <w:trPr>
          <w:trHeight w:val="616"/>
        </w:trPr>
        <w:tc>
          <w:tcPr>
            <w:tcW w:w="4395" w:type="dxa"/>
          </w:tcPr>
          <w:p w14:paraId="221F7A2C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>Are you looking for participants from a particular part of the UK?</w:t>
            </w:r>
          </w:p>
        </w:tc>
        <w:tc>
          <w:tcPr>
            <w:tcW w:w="4564" w:type="dxa"/>
          </w:tcPr>
          <w:p w14:paraId="2C9EBF1B" w14:textId="77777777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2F6F38F5" w14:textId="77777777" w:rsidR="009F3F71" w:rsidRPr="009F3F71" w:rsidRDefault="009F3F71" w:rsidP="009F3F71">
      <w:pPr>
        <w:rPr>
          <w:rFonts w:cs="Arial"/>
          <w:sz w:val="24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5"/>
      </w:tblGrid>
      <w:tr w:rsidR="009F3F71" w:rsidRPr="009F3F71" w14:paraId="774E19C3" w14:textId="77777777" w:rsidTr="009F3F71">
        <w:trPr>
          <w:cantSplit/>
          <w:trHeight w:val="369"/>
        </w:trPr>
        <w:tc>
          <w:tcPr>
            <w:tcW w:w="9360" w:type="dxa"/>
            <w:gridSpan w:val="2"/>
            <w:shd w:val="clear" w:color="auto" w:fill="412888"/>
            <w:vAlign w:val="center"/>
          </w:tcPr>
          <w:p w14:paraId="58E8D55C" w14:textId="1E0B4112" w:rsidR="009F3F71" w:rsidRPr="009F3F71" w:rsidRDefault="009F3F71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 w:rsidRPr="009F3F71">
              <w:rPr>
                <w:rFonts w:cs="Arial"/>
                <w:b/>
                <w:color w:val="FFFFFF" w:themeColor="background1"/>
                <w:sz w:val="24"/>
              </w:rPr>
              <w:t xml:space="preserve">Section 4: 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Obligations to </w:t>
            </w:r>
            <w:r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research 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>participants</w:t>
            </w:r>
          </w:p>
        </w:tc>
      </w:tr>
      <w:tr w:rsidR="009F3F71" w:rsidRPr="009F3F71" w14:paraId="3929132D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AE6" w14:textId="54496096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How will you respond to let people know whether or not they have been successful in being selected for this </w:t>
            </w:r>
            <w:r>
              <w:rPr>
                <w:rFonts w:cs="Arial"/>
                <w:b/>
                <w:sz w:val="24"/>
              </w:rPr>
              <w:t xml:space="preserve">research </w:t>
            </w:r>
            <w:r w:rsidRPr="009F3F71">
              <w:rPr>
                <w:rFonts w:cs="Arial"/>
                <w:b/>
                <w:sz w:val="24"/>
              </w:rPr>
              <w:t>opportunity?</w:t>
            </w:r>
          </w:p>
        </w:tc>
      </w:tr>
      <w:tr w:rsidR="009F3F71" w:rsidRPr="009F3F71" w14:paraId="39349B31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2F8" w14:textId="34D46C3E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539E065B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D76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What steps will be taken to ensure that information about participants is stored and used in compliance with the provisions outlined in the Data Protection Act 1998?</w:t>
            </w:r>
          </w:p>
        </w:tc>
      </w:tr>
      <w:tr w:rsidR="009F3F71" w:rsidRPr="009F3F71" w14:paraId="3085AAE5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DA1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0BBAB0B9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221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 xml:space="preserve">Will you provide the information to participants as detailed in the guidelines accompanying this form?   </w:t>
            </w:r>
          </w:p>
        </w:tc>
        <w:tc>
          <w:tcPr>
            <w:tcW w:w="1705" w:type="dxa"/>
          </w:tcPr>
          <w:p w14:paraId="19CA94C9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54763F52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A8C" w14:textId="2170B607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How will you feed</w:t>
            </w:r>
            <w:r w:rsidRPr="009F3F71">
              <w:rPr>
                <w:rFonts w:cs="Arial"/>
                <w:b/>
                <w:sz w:val="24"/>
              </w:rPr>
              <w:t xml:space="preserve">back to people regarding how their involvement has made a difference after their involvement in your opportunity ends, and how will you inform participants of the outcome of the research? </w:t>
            </w:r>
          </w:p>
        </w:tc>
      </w:tr>
      <w:tr w:rsidR="009F3F71" w:rsidRPr="009F3F71" w14:paraId="4D7CB888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B0C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1A9E21EA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5D5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>If required, can you provide information appropriate to the needs of the participant (including foreign languages and Braille)?</w:t>
            </w:r>
            <w:r w:rsidRPr="009F3F71">
              <w:rPr>
                <w:rFonts w:cs="Arial"/>
                <w:bCs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0B6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05A14214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F89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Will out of pocket expenses be paid? </w:t>
            </w:r>
            <w:r w:rsidRPr="009F3F71">
              <w:rPr>
                <w:rFonts w:cs="Arial"/>
                <w:b/>
                <w:bCs/>
                <w:sz w:val="24"/>
              </w:rPr>
              <w:t xml:space="preserve"> </w:t>
            </w: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55CBC715" w14:textId="6D980E99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t>If yes, please give details of what is covered</w:t>
            </w:r>
            <w:r w:rsidR="000144F7">
              <w:rPr>
                <w:rFonts w:cs="Arial"/>
                <w:sz w:val="24"/>
              </w:rPr>
              <w:t xml:space="preserve"> and how this will be done (for example, travel booked in advance, or reimbursed on the day)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1670BDC1" w14:textId="2D3D91D5" w:rsidR="00893101" w:rsidRDefault="00893101" w:rsidP="009F3F71">
      <w:pPr>
        <w:rPr>
          <w:rFonts w:cs="Arial"/>
          <w:sz w:val="24"/>
        </w:rPr>
      </w:pPr>
    </w:p>
    <w:p w14:paraId="2E107178" w14:textId="77777777" w:rsidR="00893101" w:rsidRDefault="00893101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W w:w="9329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9"/>
      </w:tblGrid>
      <w:tr w:rsidR="009F3F71" w:rsidRPr="009F3F71" w14:paraId="0406593D" w14:textId="77777777" w:rsidTr="009F3F71">
        <w:trPr>
          <w:cantSplit/>
          <w:trHeight w:val="369"/>
        </w:trPr>
        <w:tc>
          <w:tcPr>
            <w:tcW w:w="9329" w:type="dxa"/>
            <w:shd w:val="clear" w:color="auto" w:fill="412888"/>
            <w:vAlign w:val="center"/>
          </w:tcPr>
          <w:p w14:paraId="7E2C4956" w14:textId="5D63AEAC" w:rsidR="009F3F71" w:rsidRPr="009F3F71" w:rsidRDefault="009F3F71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 w:rsidRPr="009F3F71">
              <w:rPr>
                <w:rFonts w:cs="Arial"/>
                <w:b/>
                <w:color w:val="FFFFFF" w:themeColor="background1"/>
                <w:sz w:val="24"/>
              </w:rPr>
              <w:lastRenderedPageBreak/>
              <w:t xml:space="preserve">Section 5: </w:t>
            </w:r>
            <w:r>
              <w:rPr>
                <w:rFonts w:cs="Arial"/>
                <w:b/>
                <w:bCs/>
                <w:color w:val="FFFFFF" w:themeColor="background1"/>
                <w:sz w:val="24"/>
              </w:rPr>
              <w:t>Template for online and email advertisement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</w:tr>
      <w:tr w:rsidR="009F3F71" w:rsidRPr="009F3F71" w14:paraId="6F30C093" w14:textId="77777777" w:rsidTr="009F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958" w14:textId="128F5AE7" w:rsidR="009F3F71" w:rsidRPr="0001637A" w:rsidRDefault="009F3F71" w:rsidP="0001637A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Information about your </w:t>
            </w:r>
            <w:r>
              <w:rPr>
                <w:rFonts w:cs="Arial"/>
                <w:b/>
                <w:sz w:val="24"/>
              </w:rPr>
              <w:t xml:space="preserve">research </w:t>
            </w:r>
            <w:r w:rsidRPr="009F3F71">
              <w:rPr>
                <w:rFonts w:cs="Arial"/>
                <w:b/>
                <w:sz w:val="24"/>
              </w:rPr>
              <w:t xml:space="preserve">study will appear on our </w:t>
            </w:r>
            <w:r>
              <w:rPr>
                <w:rFonts w:cs="Arial"/>
                <w:b/>
                <w:sz w:val="24"/>
              </w:rPr>
              <w:t>website and social media platforms</w:t>
            </w:r>
            <w:r w:rsidRPr="009F3F71">
              <w:rPr>
                <w:rFonts w:cs="Arial"/>
                <w:b/>
                <w:sz w:val="24"/>
              </w:rPr>
              <w:t xml:space="preserve"> in the format given below. Please ensure that you use plain English to describe your study, and please keep the text relevant</w:t>
            </w:r>
            <w:r>
              <w:rPr>
                <w:rFonts w:cs="Arial"/>
                <w:b/>
                <w:sz w:val="24"/>
              </w:rPr>
              <w:t>, short and engaging.</w:t>
            </w:r>
            <w:r w:rsidR="0001637A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9F3F71" w:rsidRPr="009F3F71" w14:paraId="47D27813" w14:textId="77777777" w:rsidTr="009F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CAB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Lay study title</w:t>
            </w:r>
            <w:r w:rsidRPr="009F3F71">
              <w:rPr>
                <w:rFonts w:cs="Arial"/>
                <w:sz w:val="24"/>
              </w:rPr>
              <w:t xml:space="preserve">: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334AC0DE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Institution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55D5C8D5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About the study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05867876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Type of opportunity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12C7FB9F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When will this study be recruiting?</w:t>
            </w:r>
            <w:r w:rsidRPr="009F3F71">
              <w:rPr>
                <w:rFonts w:cs="Arial"/>
                <w:sz w:val="24"/>
              </w:rPr>
              <w:t xml:space="preserve">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1D0CB172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What will participants be asked to do?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0B001C1D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Who can take part?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1E4332C5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Who is conducting the research?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12FF65D1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Who has reviewed the study?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6AF1C9E1" w14:textId="54D6C665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How will the study benefit people with </w:t>
            </w:r>
            <w:r>
              <w:rPr>
                <w:rFonts w:cs="Arial"/>
                <w:b/>
                <w:sz w:val="24"/>
              </w:rPr>
              <w:t>fibromyalgia</w:t>
            </w:r>
            <w:r w:rsidRPr="009F3F71">
              <w:rPr>
                <w:rFonts w:cs="Arial"/>
                <w:b/>
                <w:sz w:val="24"/>
              </w:rPr>
              <w:t>?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58DABD77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Expenses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5AA35A77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What next / who to contact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A43D7" w:rsidRPr="009F3F71" w14:paraId="05BCD6F6" w14:textId="77777777" w:rsidTr="009F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B93" w14:textId="77777777" w:rsidR="009A43D7" w:rsidRDefault="009A43D7" w:rsidP="009F3F71">
            <w:pPr>
              <w:rPr>
                <w:rFonts w:cs="Arial"/>
                <w:sz w:val="24"/>
              </w:rPr>
            </w:pPr>
            <w:r w:rsidRPr="009A43D7">
              <w:rPr>
                <w:rFonts w:cs="Arial"/>
                <w:sz w:val="24"/>
              </w:rPr>
              <w:t>The above will be used to construct a social media post etc to advertise through our channels.</w:t>
            </w:r>
            <w:r>
              <w:rPr>
                <w:rFonts w:cs="Arial"/>
                <w:sz w:val="24"/>
              </w:rPr>
              <w:t xml:space="preserve"> Feel free to share with us digital posters and royalty-free images to be used in advertising your research opportunity. Our primary post will be on our twitter feed and if you have a twitter account we can tag your account to the post.</w:t>
            </w:r>
          </w:p>
          <w:p w14:paraId="75818AF5" w14:textId="6AAFCCE9" w:rsidR="009A43D7" w:rsidRPr="009A43D7" w:rsidRDefault="009A43D7" w:rsidP="009F3F7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Please include your Twitter account: e.g.: </w:t>
            </w:r>
            <w:hyperlink r:id="rId8" w:history="1">
              <w:r w:rsidRPr="00874043">
                <w:rPr>
                  <w:rStyle w:val="Hyperlink"/>
                  <w:rFonts w:cs="Arial"/>
                  <w:sz w:val="24"/>
                </w:rPr>
                <w:t>https://twitter.com/fmauk/</w:t>
              </w:r>
            </w:hyperlink>
            <w:r>
              <w:rPr>
                <w:rFonts w:cs="Arial"/>
                <w:sz w:val="24"/>
              </w:rPr>
              <w:t xml:space="preserve"> </w:t>
            </w:r>
          </w:p>
        </w:tc>
      </w:tr>
    </w:tbl>
    <w:p w14:paraId="70553981" w14:textId="38E814AB" w:rsidR="00893101" w:rsidRDefault="00893101" w:rsidP="009F3F71">
      <w:pPr>
        <w:rPr>
          <w:rFonts w:cs="Arial"/>
          <w:sz w:val="24"/>
        </w:rPr>
      </w:pPr>
    </w:p>
    <w:p w14:paraId="3A6DACBA" w14:textId="77777777" w:rsidR="00893101" w:rsidRDefault="00893101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43"/>
        <w:gridCol w:w="996"/>
      </w:tblGrid>
      <w:tr w:rsidR="009F3F71" w:rsidRPr="009F3F71" w14:paraId="67795F33" w14:textId="77777777" w:rsidTr="009F3F71">
        <w:trPr>
          <w:cantSplit/>
          <w:trHeight w:val="369"/>
        </w:trPr>
        <w:tc>
          <w:tcPr>
            <w:tcW w:w="9360" w:type="dxa"/>
            <w:gridSpan w:val="3"/>
            <w:shd w:val="clear" w:color="auto" w:fill="412888"/>
            <w:vAlign w:val="center"/>
          </w:tcPr>
          <w:p w14:paraId="3BDD7B06" w14:textId="77777777" w:rsidR="009F3F71" w:rsidRDefault="00906102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lastRenderedPageBreak/>
              <w:t>Section 6</w:t>
            </w:r>
            <w:r w:rsidR="009F3F71" w:rsidRPr="009F3F71">
              <w:rPr>
                <w:rFonts w:cs="Arial"/>
                <w:b/>
                <w:color w:val="FFFFFF" w:themeColor="background1"/>
                <w:sz w:val="24"/>
              </w:rPr>
              <w:t xml:space="preserve">: </w:t>
            </w:r>
            <w:r w:rsidR="009F3F71" w:rsidRPr="009F3F71">
              <w:rPr>
                <w:rFonts w:cs="Arial"/>
                <w:b/>
                <w:bCs/>
                <w:color w:val="FFFFFF" w:themeColor="background1"/>
                <w:sz w:val="24"/>
              </w:rPr>
              <w:t>Declaration</w:t>
            </w:r>
          </w:p>
          <w:p w14:paraId="108C0A72" w14:textId="4B10AFC9" w:rsidR="00B203F5" w:rsidRPr="00B203F5" w:rsidRDefault="00B203F5" w:rsidP="009F3F71">
            <w:pPr>
              <w:rPr>
                <w:rFonts w:cs="Arial"/>
                <w:bCs/>
                <w:i/>
                <w:color w:val="FFFFFF" w:themeColor="background1"/>
                <w:sz w:val="24"/>
              </w:rPr>
            </w:pPr>
            <w:r>
              <w:rPr>
                <w:rFonts w:cs="Arial"/>
                <w:bCs/>
                <w:i/>
                <w:color w:val="FFFFFF" w:themeColor="background1"/>
                <w:sz w:val="24"/>
              </w:rPr>
              <w:t>Please initial in the second column.</w:t>
            </w:r>
          </w:p>
        </w:tc>
      </w:tr>
      <w:tr w:rsidR="009F3F71" w:rsidRPr="009F3F71" w14:paraId="7E79926B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364612AD" w14:textId="6E29D4CC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I/we understand that allowing recruitment of people </w:t>
            </w:r>
            <w:r>
              <w:rPr>
                <w:rFonts w:cs="Arial"/>
                <w:sz w:val="24"/>
              </w:rPr>
              <w:t>living with</w:t>
            </w:r>
            <w:r w:rsidRPr="009F3F7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fibromyalgia</w:t>
            </w:r>
            <w:r w:rsidRPr="009F3F71">
              <w:rPr>
                <w:rFonts w:cs="Arial"/>
                <w:sz w:val="24"/>
              </w:rPr>
              <w:t xml:space="preserve"> through </w:t>
            </w:r>
            <w:r>
              <w:rPr>
                <w:rFonts w:cs="Arial"/>
                <w:sz w:val="24"/>
              </w:rPr>
              <w:t>Fibromyalgia Action</w:t>
            </w:r>
            <w:r w:rsidRPr="009F3F71">
              <w:rPr>
                <w:rFonts w:cs="Arial"/>
                <w:sz w:val="24"/>
              </w:rPr>
              <w:t xml:space="preserve"> UK does not imply that </w:t>
            </w:r>
            <w:r>
              <w:rPr>
                <w:rFonts w:cs="Arial"/>
                <w:sz w:val="24"/>
              </w:rPr>
              <w:t>Fibromyalgia Action</w:t>
            </w:r>
            <w:r w:rsidRPr="009F3F71">
              <w:rPr>
                <w:rFonts w:cs="Arial"/>
                <w:sz w:val="24"/>
              </w:rPr>
              <w:t xml:space="preserve"> UK is in any way responsible for the opportunity and is, therefore, not liable for any claims concerning negligence, harm or oversight that might arise during the course of the </w:t>
            </w:r>
            <w:r>
              <w:rPr>
                <w:rFonts w:cs="Arial"/>
                <w:sz w:val="24"/>
              </w:rPr>
              <w:t xml:space="preserve">research </w:t>
            </w:r>
            <w:r w:rsidRPr="009F3F71">
              <w:rPr>
                <w:rFonts w:cs="Arial"/>
                <w:sz w:val="24"/>
              </w:rPr>
              <w:t>opportunity.</w:t>
            </w:r>
          </w:p>
        </w:tc>
        <w:tc>
          <w:tcPr>
            <w:tcW w:w="996" w:type="dxa"/>
          </w:tcPr>
          <w:p w14:paraId="394746F2" w14:textId="4CA4E7FC" w:rsidR="009F3F71" w:rsidRPr="009F3F71" w:rsidRDefault="00B203F5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2559804A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18F31147" w14:textId="7D2B15DC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 xml:space="preserve">I/we agree to provide </w:t>
            </w:r>
            <w:r>
              <w:rPr>
                <w:rFonts w:cs="Arial"/>
                <w:bCs/>
                <w:sz w:val="24"/>
              </w:rPr>
              <w:t>Fibromyalgia Action</w:t>
            </w:r>
            <w:r w:rsidRPr="009F3F71">
              <w:rPr>
                <w:rFonts w:cs="Arial"/>
                <w:bCs/>
                <w:sz w:val="24"/>
              </w:rPr>
              <w:t xml:space="preserve"> UK with a summary report of the findings once they are made publicly available (if applicable) and feedback of the opportunity.</w:t>
            </w:r>
          </w:p>
        </w:tc>
        <w:tc>
          <w:tcPr>
            <w:tcW w:w="996" w:type="dxa"/>
          </w:tcPr>
          <w:p w14:paraId="3FEA94C1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7F5B2335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759B57FE" w14:textId="5D0662B3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 xml:space="preserve">I/we agree to provide </w:t>
            </w:r>
            <w:r>
              <w:rPr>
                <w:rFonts w:cs="Arial"/>
                <w:bCs/>
                <w:sz w:val="24"/>
              </w:rPr>
              <w:t>Fibromyalgia Action</w:t>
            </w:r>
            <w:r w:rsidRPr="009F3F71">
              <w:rPr>
                <w:rFonts w:cs="Arial"/>
                <w:bCs/>
                <w:sz w:val="24"/>
              </w:rPr>
              <w:t xml:space="preserve"> UK with advance notice of any </w:t>
            </w:r>
            <w:r>
              <w:rPr>
                <w:rFonts w:cs="Arial"/>
                <w:bCs/>
                <w:sz w:val="24"/>
              </w:rPr>
              <w:t>press</w:t>
            </w:r>
            <w:r w:rsidRPr="009F3F71">
              <w:rPr>
                <w:rFonts w:cs="Arial"/>
                <w:bCs/>
                <w:sz w:val="24"/>
              </w:rPr>
              <w:t xml:space="preserve"> releases or publicat</w:t>
            </w:r>
            <w:r>
              <w:rPr>
                <w:rFonts w:cs="Arial"/>
                <w:bCs/>
                <w:sz w:val="24"/>
              </w:rPr>
              <w:t>ions arising from the research.</w:t>
            </w:r>
          </w:p>
        </w:tc>
        <w:tc>
          <w:tcPr>
            <w:tcW w:w="996" w:type="dxa"/>
          </w:tcPr>
          <w:p w14:paraId="638BA58E" w14:textId="77777777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27FCACE4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6662944C" w14:textId="590558B3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>I/we agree to make every attempt to publish the findings of the research regardless of a positive or negative outcome</w:t>
            </w:r>
            <w:r>
              <w:rPr>
                <w:rFonts w:cs="Arial"/>
                <w:bCs/>
                <w:sz w:val="24"/>
              </w:rPr>
              <w:t>.</w:t>
            </w:r>
            <w:r w:rsidRPr="009F3F71">
              <w:rPr>
                <w:rFonts w:cs="Arial"/>
                <w:bCs/>
                <w:sz w:val="24"/>
              </w:rPr>
              <w:t xml:space="preserve">   </w:t>
            </w:r>
          </w:p>
        </w:tc>
        <w:tc>
          <w:tcPr>
            <w:tcW w:w="996" w:type="dxa"/>
          </w:tcPr>
          <w:p w14:paraId="6EE0251D" w14:textId="77777777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25480A02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23817B46" w14:textId="14919E33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 xml:space="preserve">I/we agree to fulfil all the obligations to </w:t>
            </w:r>
            <w:r>
              <w:rPr>
                <w:rFonts w:cs="Arial"/>
                <w:bCs/>
                <w:sz w:val="24"/>
              </w:rPr>
              <w:t xml:space="preserve">research </w:t>
            </w:r>
            <w:r w:rsidRPr="009F3F71">
              <w:rPr>
                <w:rFonts w:cs="Arial"/>
                <w:bCs/>
                <w:sz w:val="24"/>
              </w:rPr>
              <w:t>participants as detailed in section 4 of the application form</w:t>
            </w:r>
            <w:r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996" w:type="dxa"/>
          </w:tcPr>
          <w:p w14:paraId="3962FB1B" w14:textId="3A65FE9B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06102" w:rsidRPr="009F3F71" w14:paraId="6C46A1FB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6A75F3C1" w14:textId="0584836E" w:rsidR="00B203F5" w:rsidRPr="00B203F5" w:rsidRDefault="00906102" w:rsidP="00B203F5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I/we declare any </w:t>
            </w:r>
            <w:r w:rsidR="00B203F5">
              <w:rPr>
                <w:rFonts w:cs="Arial"/>
                <w:bCs/>
                <w:sz w:val="24"/>
              </w:rPr>
              <w:t xml:space="preserve">potential conflicting interests here: </w:t>
            </w:r>
            <w:r w:rsidR="00B203F5"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03F5"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="00B203F5" w:rsidRPr="009F3F71">
              <w:rPr>
                <w:rFonts w:cs="Arial"/>
                <w:b/>
                <w:bCs/>
                <w:sz w:val="24"/>
              </w:rPr>
            </w:r>
            <w:r w:rsidR="00B203F5"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 w:rsidRPr="009F3F71">
              <w:rPr>
                <w:rFonts w:cs="Arial"/>
                <w:sz w:val="24"/>
              </w:rPr>
              <w:fldChar w:fldCharType="end"/>
            </w:r>
          </w:p>
          <w:p w14:paraId="4DABF431" w14:textId="6CC10507" w:rsidR="00906102" w:rsidRPr="009F3F71" w:rsidRDefault="00906102" w:rsidP="009F3F71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996" w:type="dxa"/>
          </w:tcPr>
          <w:p w14:paraId="58C3D81C" w14:textId="7B83ACAE" w:rsidR="00906102" w:rsidRPr="009F3F71" w:rsidRDefault="00B203F5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5934D60C" w14:textId="77777777" w:rsidTr="00706DCC">
        <w:tblPrEx>
          <w:tblBorders>
            <w:insideV w:val="single" w:sz="4" w:space="0" w:color="auto"/>
          </w:tblBorders>
        </w:tblPrEx>
        <w:tc>
          <w:tcPr>
            <w:tcW w:w="6521" w:type="dxa"/>
            <w:tcBorders>
              <w:bottom w:val="single" w:sz="4" w:space="0" w:color="auto"/>
            </w:tcBorders>
          </w:tcPr>
          <w:p w14:paraId="57B4C857" w14:textId="3A4B7B2E" w:rsidR="009F3F71" w:rsidRPr="009F3F71" w:rsidRDefault="009F3F71" w:rsidP="009F3F7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Research applicant’s</w:t>
            </w:r>
            <w:r w:rsidRPr="009F3F71">
              <w:rPr>
                <w:rFonts w:cs="Arial"/>
                <w:sz w:val="24"/>
              </w:rPr>
              <w:t xml:space="preserve"> name: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14:paraId="4D7694BC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Date: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3F99B8AD" w14:textId="77777777" w:rsidR="007F41E4" w:rsidRPr="009F3F71" w:rsidRDefault="007F41E4" w:rsidP="009F3F71">
      <w:pPr>
        <w:rPr>
          <w:rFonts w:cs="Arial"/>
          <w:b/>
          <w:bCs/>
          <w:iCs/>
          <w:sz w:val="24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3F71" w:rsidRPr="009F3F71" w14:paraId="1D5F5687" w14:textId="77777777" w:rsidTr="009F3F71">
        <w:trPr>
          <w:cantSplit/>
          <w:trHeight w:val="369"/>
        </w:trPr>
        <w:tc>
          <w:tcPr>
            <w:tcW w:w="9360" w:type="dxa"/>
            <w:shd w:val="clear" w:color="auto" w:fill="412888"/>
            <w:vAlign w:val="center"/>
          </w:tcPr>
          <w:p w14:paraId="565BDDF8" w14:textId="0EB6D05E" w:rsidR="009F3F71" w:rsidRPr="009F3F71" w:rsidRDefault="00906102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Section 7</w:t>
            </w:r>
            <w:r w:rsidR="009F3F71" w:rsidRPr="009F3F71">
              <w:rPr>
                <w:rFonts w:cs="Arial"/>
                <w:b/>
                <w:color w:val="FFFFFF" w:themeColor="background1"/>
                <w:sz w:val="24"/>
              </w:rPr>
              <w:t>: Monitoring</w:t>
            </w:r>
          </w:p>
        </w:tc>
      </w:tr>
      <w:tr w:rsidR="009F3F71" w:rsidRPr="009F3F71" w14:paraId="75FA5987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</w:tcPr>
          <w:p w14:paraId="6D872DF1" w14:textId="0DD04365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 xml:space="preserve">How did you hear about involving people with </w:t>
            </w:r>
            <w:r>
              <w:rPr>
                <w:rFonts w:cs="Arial"/>
                <w:bCs/>
                <w:sz w:val="24"/>
              </w:rPr>
              <w:t>fibromyalgia</w:t>
            </w:r>
            <w:r w:rsidRPr="009F3F71">
              <w:rPr>
                <w:rFonts w:cs="Arial"/>
                <w:bCs/>
                <w:sz w:val="24"/>
              </w:rPr>
              <w:t xml:space="preserve"> in research through </w:t>
            </w:r>
            <w:r>
              <w:rPr>
                <w:rFonts w:cs="Arial"/>
                <w:bCs/>
                <w:sz w:val="24"/>
              </w:rPr>
              <w:t>Fibromyalgia Action</w:t>
            </w:r>
            <w:r w:rsidRPr="009F3F71">
              <w:rPr>
                <w:rFonts w:cs="Arial"/>
                <w:bCs/>
                <w:sz w:val="24"/>
              </w:rPr>
              <w:t xml:space="preserve"> UK?</w:t>
            </w:r>
          </w:p>
        </w:tc>
      </w:tr>
      <w:tr w:rsidR="009F3F71" w:rsidRPr="009F3F71" w14:paraId="40E4D5FF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</w:tcPr>
          <w:p w14:paraId="20498E4D" w14:textId="4FA1A5DE" w:rsidR="009F3F71" w:rsidRPr="009F3F71" w:rsidRDefault="001A4402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25F2700E" w14:textId="77777777" w:rsidR="009F3F71" w:rsidRPr="009F3F71" w:rsidRDefault="009F3F71" w:rsidP="009F3F71">
      <w:pPr>
        <w:rPr>
          <w:rFonts w:cs="Arial"/>
          <w:b/>
          <w:bCs/>
          <w:iCs/>
          <w:sz w:val="24"/>
        </w:rPr>
      </w:pPr>
    </w:p>
    <w:p w14:paraId="60C18973" w14:textId="4E9E7974" w:rsidR="009F3F71" w:rsidRPr="009F3F71" w:rsidRDefault="009F3F71" w:rsidP="009F3F71">
      <w:pPr>
        <w:rPr>
          <w:rFonts w:cs="Arial"/>
          <w:b/>
          <w:bCs/>
          <w:iCs/>
          <w:sz w:val="24"/>
        </w:rPr>
      </w:pPr>
      <w:r w:rsidRPr="009F3F71">
        <w:rPr>
          <w:rFonts w:cs="Arial"/>
          <w:b/>
          <w:bCs/>
          <w:iCs/>
          <w:sz w:val="24"/>
        </w:rPr>
        <w:t xml:space="preserve">Thank you for taking the time to complete this form. </w:t>
      </w:r>
    </w:p>
    <w:p w14:paraId="6F97EFB8" w14:textId="77777777" w:rsidR="00EA1287" w:rsidRPr="00EA1287" w:rsidRDefault="000144F7" w:rsidP="009F3F71">
      <w:pPr>
        <w:rPr>
          <w:rFonts w:cs="Arial"/>
          <w:color w:val="402B89"/>
          <w:sz w:val="24"/>
        </w:rPr>
      </w:pPr>
      <w:r>
        <w:rPr>
          <w:rFonts w:cs="Arial"/>
          <w:bCs/>
          <w:sz w:val="24"/>
        </w:rPr>
        <w:t>Please return</w:t>
      </w:r>
      <w:r w:rsidR="009F3F71" w:rsidRPr="009F3F71">
        <w:rPr>
          <w:rFonts w:cs="Arial"/>
          <w:bCs/>
          <w:sz w:val="24"/>
        </w:rPr>
        <w:t xml:space="preserve"> the completed form to:</w:t>
      </w:r>
      <w:r>
        <w:rPr>
          <w:rFonts w:cs="Arial"/>
          <w:bCs/>
          <w:sz w:val="24"/>
        </w:rPr>
        <w:t xml:space="preserve"> </w:t>
      </w:r>
      <w:hyperlink r:id="rId9" w:history="1">
        <w:r w:rsidR="00EA1287" w:rsidRPr="00874043">
          <w:rPr>
            <w:rStyle w:val="Hyperlink"/>
            <w:rFonts w:cs="Arial"/>
            <w:b/>
            <w:bCs/>
            <w:sz w:val="24"/>
          </w:rPr>
          <w:t>research@fmauk.org</w:t>
        </w:r>
      </w:hyperlink>
      <w:r w:rsidR="00EA1287">
        <w:rPr>
          <w:rFonts w:cs="Arial"/>
          <w:b/>
          <w:bCs/>
          <w:color w:val="402B89"/>
          <w:sz w:val="24"/>
        </w:rPr>
        <w:t xml:space="preserve">. </w:t>
      </w:r>
    </w:p>
    <w:p w14:paraId="053B0D5E" w14:textId="4D104059" w:rsidR="009F3F71" w:rsidRPr="00EA1287" w:rsidRDefault="00EA1287" w:rsidP="009F3F71">
      <w:pPr>
        <w:rPr>
          <w:rFonts w:cs="Arial"/>
          <w:sz w:val="24"/>
        </w:rPr>
      </w:pPr>
      <w:r w:rsidRPr="00EA1287">
        <w:rPr>
          <w:rFonts w:cs="Arial"/>
          <w:color w:val="402B89"/>
          <w:sz w:val="24"/>
        </w:rPr>
        <w:t>We will communicate</w:t>
      </w:r>
      <w:r w:rsidR="001F2103" w:rsidRPr="00EA1287">
        <w:rPr>
          <w:rFonts w:cs="Arial"/>
          <w:color w:val="402B89"/>
          <w:sz w:val="24"/>
        </w:rPr>
        <w:t xml:space="preserve"> </w:t>
      </w:r>
      <w:r w:rsidRPr="00EA1287">
        <w:rPr>
          <w:rFonts w:cs="Arial"/>
          <w:color w:val="402B89"/>
          <w:sz w:val="24"/>
        </w:rPr>
        <w:t xml:space="preserve">any queries with you and let you know when the study has been published. Some studies may require a conversation prior to publishing. If you feel a chat is required then we can send a Calendly link to book a </w:t>
      </w:r>
      <w:r>
        <w:rPr>
          <w:rFonts w:cs="Arial"/>
          <w:color w:val="402B89"/>
          <w:sz w:val="24"/>
        </w:rPr>
        <w:t>T</w:t>
      </w:r>
      <w:r w:rsidRPr="00EA1287">
        <w:rPr>
          <w:rFonts w:cs="Arial"/>
          <w:color w:val="402B89"/>
          <w:sz w:val="24"/>
        </w:rPr>
        <w:t>eam’s meeting.</w:t>
      </w:r>
    </w:p>
    <w:p w14:paraId="6095FCAF" w14:textId="71313B75" w:rsidR="00ED5444" w:rsidRPr="00544A98" w:rsidRDefault="00ED5444" w:rsidP="007F41E4">
      <w:pPr>
        <w:rPr>
          <w:rStyle w:val="IntenseEmphasis"/>
          <w:rFonts w:cs="Arial"/>
          <w:color w:val="7030A0"/>
          <w:sz w:val="24"/>
        </w:rPr>
      </w:pPr>
    </w:p>
    <w:sectPr w:rsidR="00ED5444" w:rsidRPr="00544A98" w:rsidSect="007705A2">
      <w:headerReference w:type="default" r:id="rId10"/>
      <w:footerReference w:type="default" r:id="rId11"/>
      <w:pgSz w:w="11906" w:h="16838"/>
      <w:pgMar w:top="1418" w:right="1134" w:bottom="1134" w:left="1134" w:header="79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47AC" w14:textId="77777777" w:rsidR="00C04B21" w:rsidRDefault="00C04B21" w:rsidP="001524F1">
      <w:pPr>
        <w:spacing w:after="0"/>
      </w:pPr>
      <w:r>
        <w:separator/>
      </w:r>
    </w:p>
  </w:endnote>
  <w:endnote w:type="continuationSeparator" w:id="0">
    <w:p w14:paraId="1D1277F6" w14:textId="77777777" w:rsidR="00C04B21" w:rsidRDefault="00C04B21" w:rsidP="001524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CBF5" w14:textId="23C4D2EE" w:rsidR="00102870" w:rsidRDefault="00102870" w:rsidP="00102870">
    <w:pPr>
      <w:pStyle w:val="Footer"/>
      <w:jc w:val="center"/>
    </w:pPr>
    <w:r w:rsidRPr="00180FAC">
      <w:rPr>
        <w:noProof/>
      </w:rPr>
      <w:drawing>
        <wp:anchor distT="0" distB="0" distL="114300" distR="114300" simplePos="0" relativeHeight="251663360" behindDoc="1" locked="0" layoutInCell="1" allowOverlap="1" wp14:anchorId="6423E493" wp14:editId="4F747171">
          <wp:simplePos x="0" y="0"/>
          <wp:positionH relativeFrom="column">
            <wp:posOffset>-975995</wp:posOffset>
          </wp:positionH>
          <wp:positionV relativeFrom="paragraph">
            <wp:posOffset>-125095</wp:posOffset>
          </wp:positionV>
          <wp:extent cx="8200390" cy="1009650"/>
          <wp:effectExtent l="0" t="0" r="381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3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Suite 300</w:t>
    </w:r>
    <w:r w:rsidR="007705A2">
      <w:t>6</w:t>
    </w:r>
    <w:r>
      <w:t>, Mile End, 12 Seedhill Road, Paisley PA1 1JS</w:t>
    </w:r>
  </w:p>
  <w:p w14:paraId="1CE5322C" w14:textId="6CE0052E" w:rsidR="00102870" w:rsidRDefault="00544A98" w:rsidP="00102870">
    <w:pPr>
      <w:pStyle w:val="Footer"/>
      <w:jc w:val="center"/>
    </w:pPr>
    <w:r w:rsidRPr="00544A98">
      <w:rPr>
        <w:b/>
      </w:rPr>
      <w:t>Telephone</w:t>
    </w:r>
    <w:r w:rsidR="00102870" w:rsidRPr="00544A98">
      <w:rPr>
        <w:b/>
      </w:rPr>
      <w:t>:</w:t>
    </w:r>
    <w:r w:rsidR="00102870">
      <w:t xml:space="preserve"> 0141 255 1570     </w:t>
    </w:r>
    <w:r w:rsidRPr="00544A98">
      <w:rPr>
        <w:b/>
      </w:rPr>
      <w:t>Website</w:t>
    </w:r>
    <w:r w:rsidR="00102870" w:rsidRPr="00544A98">
      <w:rPr>
        <w:b/>
      </w:rPr>
      <w:t>:</w:t>
    </w:r>
    <w:r w:rsidR="00102870">
      <w:t xml:space="preserve"> www.fmauk.org     </w:t>
    </w:r>
    <w:r w:rsidRPr="00544A98">
      <w:rPr>
        <w:b/>
      </w:rPr>
      <w:t>Email</w:t>
    </w:r>
    <w:r w:rsidR="00102870" w:rsidRPr="00544A98">
      <w:rPr>
        <w:b/>
      </w:rPr>
      <w:t>:</w:t>
    </w:r>
    <w:r w:rsidR="00102870">
      <w:t xml:space="preserve"> charity@fmauk.org</w:t>
    </w:r>
  </w:p>
  <w:p w14:paraId="1FC2965B" w14:textId="7FCE0410" w:rsidR="00102870" w:rsidRDefault="00102870" w:rsidP="00102870">
    <w:pPr>
      <w:pStyle w:val="Footer"/>
      <w:jc w:val="center"/>
    </w:pPr>
    <w:r>
      <w:t>National Helpline: 0300 999 3333 (10</w:t>
    </w:r>
    <w:r w:rsidR="00544A98">
      <w:t xml:space="preserve"> </w:t>
    </w:r>
    <w:r>
      <w:t>am- 4</w:t>
    </w:r>
    <w:r w:rsidR="00544A98">
      <w:t xml:space="preserve"> </w:t>
    </w:r>
    <w:r>
      <w:t>pm weekdays)</w:t>
    </w:r>
  </w:p>
  <w:p w14:paraId="070EE8C5" w14:textId="77777777" w:rsidR="00102870" w:rsidRDefault="00102870" w:rsidP="00102870">
    <w:pPr>
      <w:pStyle w:val="Footer"/>
      <w:jc w:val="center"/>
    </w:pPr>
    <w:r>
      <w:t>Registered Charity No. 1042582     Company No: SC492045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BD03" w14:textId="77777777" w:rsidR="00C04B21" w:rsidRDefault="00C04B21" w:rsidP="001524F1">
      <w:pPr>
        <w:spacing w:after="0"/>
      </w:pPr>
      <w:r>
        <w:separator/>
      </w:r>
    </w:p>
  </w:footnote>
  <w:footnote w:type="continuationSeparator" w:id="0">
    <w:p w14:paraId="6CBF117E" w14:textId="77777777" w:rsidR="00C04B21" w:rsidRDefault="00C04B21" w:rsidP="001524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7329" w14:textId="6FABA4C9" w:rsidR="001524F1" w:rsidRPr="002778B8" w:rsidRDefault="002778B8" w:rsidP="002778B8">
    <w:pPr>
      <w:pStyle w:val="Heading1"/>
      <w:tabs>
        <w:tab w:val="right" w:pos="9356"/>
      </w:tabs>
      <w:rPr>
        <w:rFonts w:cs="Arial"/>
        <w:b/>
        <w:bCs/>
        <w:color w:val="7030A0"/>
        <w:sz w:val="28"/>
        <w:szCs w:val="36"/>
      </w:rPr>
    </w:pPr>
    <w:r w:rsidRPr="007705A2">
      <w:rPr>
        <w:b/>
        <w:bCs/>
        <w:color w:val="7030A0"/>
        <w:sz w:val="36"/>
        <w:szCs w:val="36"/>
      </w:rPr>
      <w:t>Application to recruit and involve people with fibromyalgia in research opportunities</w:t>
    </w:r>
    <w:r>
      <w:rPr>
        <w:b/>
        <w:bCs/>
        <w:color w:val="7030A0"/>
        <w:sz w:val="36"/>
        <w:szCs w:val="36"/>
      </w:rPr>
      <w:tab/>
    </w:r>
    <w:r w:rsidRPr="002778B8">
      <w:rPr>
        <w:b/>
        <w:bCs/>
        <w:color w:val="7030A0"/>
        <w:sz w:val="22"/>
        <w:szCs w:val="22"/>
      </w:rPr>
      <w:t>V2023.1</w:t>
    </w:r>
    <w:r w:rsidR="007705A2">
      <w:rPr>
        <w:b/>
        <w:sz w:val="40"/>
        <w:szCs w:val="40"/>
      </w:rPr>
      <w:tab/>
    </w:r>
    <w:r w:rsidR="00D10A52" w:rsidRPr="00D10A52">
      <w:rPr>
        <w:b/>
        <w:noProof/>
        <w:color w:val="7030A0"/>
        <w:sz w:val="40"/>
        <w:szCs w:val="40"/>
      </w:rPr>
      <w:drawing>
        <wp:anchor distT="0" distB="0" distL="114300" distR="114300" simplePos="0" relativeHeight="251664384" behindDoc="0" locked="0" layoutInCell="1" allowOverlap="1" wp14:anchorId="7B33787B" wp14:editId="2A05761F">
          <wp:simplePos x="0" y="0"/>
          <wp:positionH relativeFrom="column">
            <wp:posOffset>4857115</wp:posOffset>
          </wp:positionH>
          <wp:positionV relativeFrom="paragraph">
            <wp:posOffset>-280035</wp:posOffset>
          </wp:positionV>
          <wp:extent cx="1496695" cy="605790"/>
          <wp:effectExtent l="0" t="0" r="8255" b="381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5EE2"/>
    <w:multiLevelType w:val="hybridMultilevel"/>
    <w:tmpl w:val="9730A5AA"/>
    <w:lvl w:ilvl="0" w:tplc="08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58A6056"/>
    <w:multiLevelType w:val="hybridMultilevel"/>
    <w:tmpl w:val="298C246E"/>
    <w:lvl w:ilvl="0" w:tplc="3F24AC9E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CEA3C18"/>
    <w:multiLevelType w:val="hybridMultilevel"/>
    <w:tmpl w:val="666E1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3629">
    <w:abstractNumId w:val="2"/>
  </w:num>
  <w:num w:numId="2" w16cid:durableId="530344845">
    <w:abstractNumId w:val="1"/>
  </w:num>
  <w:num w:numId="3" w16cid:durableId="2039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44"/>
    <w:rsid w:val="000144F7"/>
    <w:rsid w:val="0001637A"/>
    <w:rsid w:val="000E5438"/>
    <w:rsid w:val="00102870"/>
    <w:rsid w:val="001256CD"/>
    <w:rsid w:val="0014784A"/>
    <w:rsid w:val="001524F1"/>
    <w:rsid w:val="00164B00"/>
    <w:rsid w:val="001A4402"/>
    <w:rsid w:val="001F2103"/>
    <w:rsid w:val="00237200"/>
    <w:rsid w:val="002778B8"/>
    <w:rsid w:val="00285B31"/>
    <w:rsid w:val="00303250"/>
    <w:rsid w:val="003201FC"/>
    <w:rsid w:val="003836A0"/>
    <w:rsid w:val="004B26B8"/>
    <w:rsid w:val="00544A98"/>
    <w:rsid w:val="0057525A"/>
    <w:rsid w:val="00621051"/>
    <w:rsid w:val="006538B6"/>
    <w:rsid w:val="0067167F"/>
    <w:rsid w:val="00676DAF"/>
    <w:rsid w:val="006D0EC1"/>
    <w:rsid w:val="006E4D97"/>
    <w:rsid w:val="007705A2"/>
    <w:rsid w:val="007F41E4"/>
    <w:rsid w:val="0088425C"/>
    <w:rsid w:val="00893101"/>
    <w:rsid w:val="008A58F4"/>
    <w:rsid w:val="00906102"/>
    <w:rsid w:val="009760FC"/>
    <w:rsid w:val="009A43D7"/>
    <w:rsid w:val="009F3F71"/>
    <w:rsid w:val="009F7339"/>
    <w:rsid w:val="00A44A92"/>
    <w:rsid w:val="00AF702B"/>
    <w:rsid w:val="00AF7085"/>
    <w:rsid w:val="00B12A7D"/>
    <w:rsid w:val="00B203F5"/>
    <w:rsid w:val="00C04B21"/>
    <w:rsid w:val="00C73D77"/>
    <w:rsid w:val="00D06763"/>
    <w:rsid w:val="00D107DD"/>
    <w:rsid w:val="00D10A52"/>
    <w:rsid w:val="00D1211D"/>
    <w:rsid w:val="00E36867"/>
    <w:rsid w:val="00EA1287"/>
    <w:rsid w:val="00EC6C4E"/>
    <w:rsid w:val="00ED5444"/>
    <w:rsid w:val="00F21A5E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4D6400"/>
  <w15:chartTrackingRefBased/>
  <w15:docId w15:val="{C9EED08F-3E50-45B4-A4A2-5DB0772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04a_BODYCOPY"/>
    <w:qFormat/>
    <w:rsid w:val="00ED5444"/>
    <w:pPr>
      <w:spacing w:after="24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4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24F1"/>
  </w:style>
  <w:style w:type="paragraph" w:styleId="Footer">
    <w:name w:val="footer"/>
    <w:basedOn w:val="Normal"/>
    <w:link w:val="FooterChar"/>
    <w:uiPriority w:val="99"/>
    <w:unhideWhenUsed/>
    <w:rsid w:val="001524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24F1"/>
  </w:style>
  <w:style w:type="paragraph" w:styleId="BalloonText">
    <w:name w:val="Balloon Text"/>
    <w:basedOn w:val="Normal"/>
    <w:link w:val="BalloonTextChar"/>
    <w:uiPriority w:val="99"/>
    <w:semiHidden/>
    <w:unhideWhenUsed/>
    <w:rsid w:val="001524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54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41">
    <w:name w:val="h41"/>
    <w:basedOn w:val="DefaultParagraphFont"/>
    <w:rsid w:val="00ED5444"/>
    <w:rPr>
      <w:b/>
      <w:bCs/>
      <w:color w:val="333333"/>
    </w:rPr>
  </w:style>
  <w:style w:type="character" w:customStyle="1" w:styleId="Heading1Char">
    <w:name w:val="Heading 1 Char"/>
    <w:basedOn w:val="DefaultParagraphFont"/>
    <w:link w:val="Heading1"/>
    <w:uiPriority w:val="9"/>
    <w:rsid w:val="000E54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0E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8F4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F3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44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ma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@fmau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usiness\Office\Templates\FMAUK\FMAUK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3004E9-9B68-E642-8BF2-332EEE6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FMAUK2015.dotx</Template>
  <TotalTime>0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FMA UK Research Application</vt:lpstr>
    </vt:vector>
  </TitlesOfParts>
  <Manager/>
  <Company/>
  <LinksUpToDate>false</LinksUpToDate>
  <CharactersWithSpaces>7946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FMA UK Research Application</dc:title>
  <dc:subject/>
  <dc:creator>Des Quinn</dc:creator>
  <cp:keywords/>
  <dc:description/>
  <cp:lastModifiedBy>Des Quinn</cp:lastModifiedBy>
  <cp:revision>8</cp:revision>
  <cp:lastPrinted>2014-09-19T14:58:00Z</cp:lastPrinted>
  <dcterms:created xsi:type="dcterms:W3CDTF">2022-11-27T18:27:00Z</dcterms:created>
  <dcterms:modified xsi:type="dcterms:W3CDTF">2023-11-12T17:13:00Z</dcterms:modified>
  <cp:category/>
</cp:coreProperties>
</file>